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E7243B3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>Датум:</w:t>
      </w:r>
      <w:r w:rsidR="00661025">
        <w:rPr>
          <w:kern w:val="3"/>
          <w:lang w:val="sr-Cyrl-RS" w:eastAsia="ar-SA"/>
        </w:rPr>
        <w:t xml:space="preserve"> 20.06.2025.</w:t>
      </w:r>
      <w:r w:rsidRPr="00EC05A7">
        <w:rPr>
          <w:kern w:val="3"/>
          <w:lang w:val="en-US" w:eastAsia="ar-SA"/>
        </w:rPr>
        <w:t xml:space="preserve"> 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44CBC3EA" w:rsidR="00661025" w:rsidRPr="00661025" w:rsidRDefault="00EC05A7" w:rsidP="00661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Latn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</w:t>
      </w:r>
      <w:r w:rsidR="00661025">
        <w:rPr>
          <w:b/>
          <w:bCs/>
          <w:kern w:val="3"/>
          <w:lang w:val="sr-Cyrl-RS" w:eastAsia="ar-SA"/>
        </w:rPr>
        <w:t>: Материјал за одржавање</w:t>
      </w:r>
    </w:p>
    <w:p w14:paraId="15D2804B" w14:textId="409C042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8439A7A" w:rsidR="00EC05A7" w:rsidRPr="0066102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661025">
        <w:rPr>
          <w:kern w:val="3"/>
          <w:lang w:val="sr-Cyrl-RS" w:eastAsia="ar-SA"/>
        </w:rPr>
        <w:t>До 50.000,00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A3010D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661025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6411833" w:rsidR="00EC05A7" w:rsidRPr="0066102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661025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E1599E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661025">
        <w:rPr>
          <w:kern w:val="3"/>
          <w:lang w:val="sr-Cyrl-RS" w:eastAsia="ar-SA"/>
        </w:rPr>
        <w:t xml:space="preserve"> 26.06.2025.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9C3DD33" w:rsidR="005C2B67" w:rsidRDefault="00661025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2DBD5D2F" w14:textId="3249BCEB" w:rsidR="00661025" w:rsidRPr="00661025" w:rsidRDefault="00661025" w:rsidP="00EC05A7">
      <w:pPr>
        <w:rPr>
          <w:lang w:val="sr-Cyrl-RS"/>
        </w:rPr>
      </w:pPr>
      <w:r>
        <w:rPr>
          <w:lang w:val="sr-Cyrl-RS"/>
        </w:rPr>
        <w:t>063/119-45-73</w:t>
      </w:r>
    </w:p>
    <w:sectPr w:rsidR="00661025" w:rsidRPr="0066102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0E827" w14:textId="77777777" w:rsidR="00DD05BB" w:rsidRDefault="00DD05BB">
      <w:r>
        <w:separator/>
      </w:r>
    </w:p>
  </w:endnote>
  <w:endnote w:type="continuationSeparator" w:id="0">
    <w:p w14:paraId="73BB52DA" w14:textId="77777777" w:rsidR="00DD05BB" w:rsidRDefault="00DD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D3597" w14:textId="77777777" w:rsidR="00DD05BB" w:rsidRDefault="00DD05BB">
      <w:r>
        <w:separator/>
      </w:r>
    </w:p>
  </w:footnote>
  <w:footnote w:type="continuationSeparator" w:id="0">
    <w:p w14:paraId="07E5BF60" w14:textId="77777777" w:rsidR="00DD05BB" w:rsidRDefault="00DD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91356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434B37"/>
    <w:rsid w:val="004913EC"/>
    <w:rsid w:val="005C2B67"/>
    <w:rsid w:val="00661025"/>
    <w:rsid w:val="00677D83"/>
    <w:rsid w:val="00707CE2"/>
    <w:rsid w:val="007260CD"/>
    <w:rsid w:val="00824215"/>
    <w:rsid w:val="008432DD"/>
    <w:rsid w:val="008641EA"/>
    <w:rsid w:val="00864A03"/>
    <w:rsid w:val="008F1A79"/>
    <w:rsid w:val="00942F87"/>
    <w:rsid w:val="00955644"/>
    <w:rsid w:val="00A3396B"/>
    <w:rsid w:val="00C869B3"/>
    <w:rsid w:val="00D409D4"/>
    <w:rsid w:val="00DD05BB"/>
    <w:rsid w:val="00DE678A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2025-06-20T06:33:00Z</dcterms:modified>
</cp:coreProperties>
</file>